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安徽省老年大学系统优秀教师测评表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测评单位（盖章）</w:t>
      </w:r>
      <w:r>
        <w:rPr>
          <w:rFonts w:ascii="宋体" w:hAnsi="宋体" w:cs="Arial"/>
          <w:b/>
          <w:bCs/>
          <w:color w:val="333333"/>
          <w:kern w:val="0"/>
          <w:sz w:val="30"/>
          <w:szCs w:val="30"/>
        </w:rPr>
        <w:softHyphen/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_________    教师姓名</w:t>
      </w:r>
      <w:r>
        <w:rPr>
          <w:rFonts w:ascii="宋体" w:hAnsi="宋体" w:cs="Arial"/>
          <w:b/>
          <w:bCs/>
          <w:color w:val="333333"/>
          <w:kern w:val="0"/>
          <w:sz w:val="30"/>
          <w:szCs w:val="30"/>
        </w:rPr>
        <w:softHyphen/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_________  编号_____</w:t>
      </w:r>
    </w:p>
    <w:tbl>
      <w:tblPr>
        <w:tblStyle w:val="3"/>
        <w:tblW w:w="10065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0"/>
        <w:gridCol w:w="99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评比内容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素质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遵纪守法，始终同党中央保持一致。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服从大局，具有奉献精神和尊老、敬老、爱老的高尚品德。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模范遵守学校各项规章制度。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积极贯彻老年教育方针，具有良好的职业道德，有强烈的事业心和责任感。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为人师表，宽以待人，严以律己，关爱学员。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认真履行教师职责，在学员中有较高的信誉和感召力。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教学</w:t>
            </w:r>
          </w:p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工作</w:t>
            </w:r>
          </w:p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具有丰富的教学经验以及较高的专业知识或技能水平，出色完成教学相关任务。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教学业务基本功扎实，教学计划、教案规范优良；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课堂内容设置合理，学员易于准确掌握。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师生关系融洽，教学秩序良好。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仪表端正，举止文明，授课生动。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能力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特色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教学改革、教学研究成果显著。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教学工作有创新，教学经验值得推广。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教材编撰、教研论文撰写等方面有创新、有成果，并得到相关部门表彰或认可。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带领和指导学员服务社会，成绩显著。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得到学校与学员的一致好评，问卷调查90分以上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77" w:type="dxa"/>
            <w:tcBorders>
              <w:top w:val="nil"/>
            </w:tcBorders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</w:rPr>
              <w:t>合计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100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b/>
                <w:bCs/>
                <w:color w:val="333333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68F9"/>
    <w:rsid w:val="0B6B68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2018-07-02T07:04:00Z</dcterms:created>
  <dc:creator>＇Lee</dc:creator>
  <cp:lastModifiedBy>＇Lee</cp:lastModifiedBy>
  <dcterms:modified xsi:type="dcterms:W3CDTF">2018-07-02T07:04:36Z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